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3A" w:rsidRDefault="002E423F">
      <w:bookmarkStart w:id="0" w:name="_GoBack"/>
      <w:bookmarkEnd w:id="0"/>
      <w:r>
        <w:t>BROJEVI</w:t>
      </w:r>
      <w:r w:rsidR="005609B2">
        <w:t xml:space="preserve"> – vježba za provjeru znanja (domaći rad!)</w:t>
      </w:r>
    </w:p>
    <w:p w:rsidR="002E423F" w:rsidRDefault="002E423F" w:rsidP="002E423F">
      <w:pPr>
        <w:pStyle w:val="Odlomakpopisa"/>
        <w:numPr>
          <w:ilvl w:val="0"/>
          <w:numId w:val="1"/>
        </w:numPr>
      </w:pPr>
      <w:r>
        <w:t>Odredi nzd i nzv brojeva :  a)  24 i 36;  b)  252 i 112.</w:t>
      </w:r>
    </w:p>
    <w:p w:rsidR="005609B2" w:rsidRDefault="005609B2" w:rsidP="005609B2">
      <w:pPr>
        <w:pStyle w:val="Odlomakpopisa"/>
      </w:pPr>
    </w:p>
    <w:p w:rsidR="005609B2" w:rsidRDefault="002E423F" w:rsidP="005609B2">
      <w:pPr>
        <w:pStyle w:val="Odlomakpopisa"/>
        <w:numPr>
          <w:ilvl w:val="0"/>
          <w:numId w:val="1"/>
        </w:numPr>
      </w:pPr>
      <w:r>
        <w:t>579+3258-139=</w:t>
      </w:r>
      <w:r>
        <w:tab/>
      </w:r>
      <w:r>
        <w:tab/>
      </w:r>
      <w:r>
        <w:tab/>
        <w:t>5</w:t>
      </w:r>
      <w:r>
        <w:rPr>
          <w:rFonts w:cstheme="minorHAnsi"/>
        </w:rPr>
        <w:t>∙</w:t>
      </w:r>
      <w:r>
        <w:t>7-3</w:t>
      </w:r>
      <w:r>
        <w:rPr>
          <w:rFonts w:cstheme="minorHAnsi"/>
        </w:rPr>
        <w:t>∙</w:t>
      </w:r>
      <w:r>
        <w:t>(2-4)=</w:t>
      </w:r>
      <w:r w:rsidRPr="002E423F">
        <w:t xml:space="preserve"> </w:t>
      </w:r>
      <w:r>
        <w:tab/>
      </w:r>
      <w:r>
        <w:tab/>
      </w:r>
      <w:r>
        <w:tab/>
        <w:t>130:5+321:13=</w:t>
      </w:r>
    </w:p>
    <w:p w:rsidR="005609B2" w:rsidRDefault="005609B2" w:rsidP="005609B2"/>
    <w:p w:rsidR="002E423F" w:rsidRDefault="002E423F" w:rsidP="002E423F">
      <w:pPr>
        <w:pStyle w:val="Odlomakpopisa"/>
      </w:pPr>
      <w:r>
        <w:t>1372-15</w:t>
      </w:r>
      <w:r>
        <w:rPr>
          <w:rFonts w:cstheme="minorHAnsi"/>
        </w:rPr>
        <w:t>∙</w:t>
      </w:r>
      <w:r>
        <w:t>37=</w:t>
      </w:r>
      <w:r>
        <w:tab/>
      </w:r>
      <w:r>
        <w:tab/>
      </w:r>
      <w:r>
        <w:tab/>
        <w:t>(-9)</w:t>
      </w:r>
      <w:r>
        <w:rPr>
          <w:rFonts w:cstheme="minorHAnsi"/>
        </w:rPr>
        <w:t>∙</w:t>
      </w:r>
      <w:r>
        <w:t>4-3</w:t>
      </w:r>
      <w:r>
        <w:rPr>
          <w:rFonts w:cstheme="minorHAnsi"/>
        </w:rPr>
        <w:t>∙</w:t>
      </w:r>
      <w:r>
        <w:t>(-7)=</w:t>
      </w:r>
      <w:r w:rsidRPr="002E423F">
        <w:t xml:space="preserve"> </w:t>
      </w:r>
      <w:r>
        <w:tab/>
      </w:r>
      <w:r>
        <w:tab/>
      </w:r>
      <w:r>
        <w:tab/>
        <w:t>124:4</w:t>
      </w:r>
      <w:r>
        <w:rPr>
          <w:rFonts w:cstheme="minorHAnsi"/>
        </w:rPr>
        <w:t>∙</w:t>
      </w:r>
      <w:r>
        <w:t>5=</w:t>
      </w:r>
    </w:p>
    <w:p w:rsidR="005609B2" w:rsidRDefault="005609B2" w:rsidP="002E423F">
      <w:pPr>
        <w:pStyle w:val="Odlomakpopisa"/>
      </w:pPr>
    </w:p>
    <w:p w:rsidR="002E423F" w:rsidRDefault="002E423F" w:rsidP="002E423F">
      <w:pPr>
        <w:pStyle w:val="Odlomakpopisa"/>
      </w:pPr>
      <w:r>
        <w:tab/>
      </w:r>
      <w:r>
        <w:tab/>
      </w:r>
    </w:p>
    <w:p w:rsidR="002E423F" w:rsidRDefault="001B669D" w:rsidP="002E423F">
      <w:pPr>
        <w:pStyle w:val="Odlomakpopisa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2E423F" w:rsidRPr="002E423F">
        <w:t xml:space="preserve">                                </w:t>
      </w:r>
      <m:oMath>
        <m:r>
          <w:rPr>
            <w:rFonts w:ascii="Cambria Math" w:hAnsi="Cambria Math"/>
            <w:sz w:val="28"/>
            <w:szCs w:val="28"/>
          </w:rPr>
          <m:t>2-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5609B2">
        <w:t xml:space="preserve">                           </w:t>
      </w:r>
      <w:r w:rsidR="002E423F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5609B2" w:rsidRPr="002E423F" w:rsidRDefault="005609B2" w:rsidP="005609B2">
      <w:pPr>
        <w:pStyle w:val="Odlomakpopisa"/>
      </w:pPr>
    </w:p>
    <w:p w:rsidR="002E423F" w:rsidRDefault="002E423F" w:rsidP="002E423F">
      <w:r>
        <w:t xml:space="preserve">            </w:t>
      </w:r>
      <m:oMath>
        <m:r>
          <w:rPr>
            <w:rFonts w:ascii="Cambria Math" w:hAnsi="Cambria Math"/>
            <w:sz w:val="28"/>
            <w:szCs w:val="28"/>
          </w:rPr>
          <m:t>-5∙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-3: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 xml:space="preserve">=                    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>
        <w:t xml:space="preserve">          </w:t>
      </w:r>
      <w:r w:rsidR="00EF61B4">
        <w:tab/>
      </w:r>
      <w:r w:rsidR="00EF61B4">
        <w:tab/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EF61B4">
        <w:tab/>
      </w:r>
    </w:p>
    <w:p w:rsidR="005609B2" w:rsidRDefault="005609B2" w:rsidP="002E423F"/>
    <w:p w:rsidR="00F008F1" w:rsidRPr="005609B2" w:rsidRDefault="00F008F1" w:rsidP="00F008F1">
      <w:pPr>
        <w:pStyle w:val="Odlomakpopisa"/>
        <w:numPr>
          <w:ilvl w:val="0"/>
          <w:numId w:val="1"/>
        </w:numPr>
      </w:pPr>
      <w:r>
        <w:t>7.29</w:t>
      </w:r>
      <w:r>
        <w:rPr>
          <w:rFonts w:cstheme="minorHAnsi"/>
        </w:rPr>
        <w:t>:0.4=</w:t>
      </w:r>
      <w:r>
        <w:rPr>
          <w:rFonts w:cstheme="minorHAnsi"/>
        </w:rPr>
        <w:tab/>
        <w:t>37:0.02=</w:t>
      </w:r>
      <w:r>
        <w:rPr>
          <w:rFonts w:cstheme="minorHAnsi"/>
        </w:rPr>
        <w:tab/>
      </w:r>
      <w:r>
        <w:rPr>
          <w:rFonts w:cstheme="minorHAnsi"/>
        </w:rPr>
        <w:tab/>
        <w:t>14.52∙6.8=</w:t>
      </w:r>
      <w:r>
        <w:rPr>
          <w:rFonts w:cstheme="minorHAnsi"/>
        </w:rPr>
        <w:tab/>
        <w:t xml:space="preserve">         7.7:9=(zaokruži  na 4 decimale)</w:t>
      </w:r>
    </w:p>
    <w:p w:rsidR="005609B2" w:rsidRPr="00F008F1" w:rsidRDefault="005609B2" w:rsidP="005609B2">
      <w:pPr>
        <w:pStyle w:val="Odlomakpopisa"/>
      </w:pPr>
    </w:p>
    <w:p w:rsidR="00F008F1" w:rsidRDefault="00F008F1" w:rsidP="00F008F1">
      <w:pPr>
        <w:pStyle w:val="Odlomakpopisa"/>
        <w:rPr>
          <w:rFonts w:cstheme="minorHAnsi"/>
        </w:rPr>
      </w:pPr>
      <w:r>
        <w:rPr>
          <w:rFonts w:cstheme="minorHAnsi"/>
        </w:rPr>
        <w:t>5.84-7.321=</w:t>
      </w:r>
      <w:r>
        <w:rPr>
          <w:rFonts w:cstheme="minorHAnsi"/>
        </w:rPr>
        <w:tab/>
      </w:r>
      <w:r>
        <w:rPr>
          <w:rFonts w:cstheme="minorHAnsi"/>
        </w:rPr>
        <w:tab/>
        <w:t>-4.579-3.845=</w:t>
      </w:r>
      <w:r>
        <w:rPr>
          <w:rFonts w:cstheme="minorHAnsi"/>
        </w:rPr>
        <w:tab/>
      </w:r>
      <w:r>
        <w:rPr>
          <w:rFonts w:cstheme="minorHAnsi"/>
        </w:rPr>
        <w:tab/>
        <w:t>3.87∙1.025=</w:t>
      </w:r>
    </w:p>
    <w:p w:rsidR="005609B2" w:rsidRDefault="005609B2" w:rsidP="00F008F1">
      <w:pPr>
        <w:pStyle w:val="Odlomakpopisa"/>
        <w:rPr>
          <w:rFonts w:cstheme="minorHAnsi"/>
        </w:rPr>
      </w:pPr>
    </w:p>
    <w:p w:rsidR="005609B2" w:rsidRDefault="00F008F1" w:rsidP="00F008F1">
      <w:r>
        <w:t xml:space="preserve">5) Pretvori u razlomak i skrati:  </w:t>
      </w:r>
      <w:r w:rsidR="005609B2">
        <w:t xml:space="preserve">0.025 ,  </w:t>
      </w:r>
      <w:r>
        <w:t xml:space="preserve">1.8   ,  </w:t>
      </w:r>
      <m:oMath>
        <m:r>
          <w:rPr>
            <w:rFonts w:ascii="Cambria Math" w:hAnsi="Cambria Math"/>
          </w:rPr>
          <m:t>0.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5</m:t>
            </m:r>
          </m:e>
        </m:acc>
      </m:oMath>
      <w:r>
        <w:t xml:space="preserve">   ,  </w:t>
      </w:r>
      <w:r w:rsidR="005609B2">
        <w:t>4.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</m:e>
        </m:acc>
      </m:oMath>
      <w:r w:rsidR="005609B2">
        <w:t xml:space="preserve">  ,</w:t>
      </w:r>
      <w:r>
        <w:t xml:space="preserve"> </w:t>
      </w:r>
      <m:oMath>
        <m:r>
          <w:rPr>
            <w:rFonts w:ascii="Cambria Math" w:hAnsi="Cambria Math"/>
          </w:rPr>
          <m:t>2.3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</m:e>
        </m:acc>
      </m:oMath>
    </w:p>
    <w:p w:rsidR="005609B2" w:rsidRPr="005609B2" w:rsidRDefault="00EF61B4" w:rsidP="00F008F1">
      <w:pPr>
        <w:rPr>
          <w:sz w:val="28"/>
          <w:szCs w:val="28"/>
        </w:rPr>
      </w:pPr>
      <w:r>
        <w:t>6)Izračunaj:</w:t>
      </w:r>
      <w:r w:rsidR="005609B2">
        <w:tab/>
      </w:r>
      <w:r>
        <w:t xml:space="preserve">  </w:t>
      </w:r>
      <m:oMath>
        <m:r>
          <w:rPr>
            <w:rFonts w:ascii="Cambria Math" w:hAnsi="Cambria Math"/>
          </w:rPr>
          <m:t>2.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  <m:r>
          <w:rPr>
            <w:rFonts w:ascii="Cambria Math" w:hAnsi="Cambria Math"/>
          </w:rPr>
          <m:t>-0.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5</m:t>
            </m:r>
          </m:e>
        </m:acc>
      </m:oMath>
      <w:r>
        <w:t xml:space="preserve">=         </w:t>
      </w:r>
      <w:r w:rsidR="005609B2">
        <w:tab/>
      </w:r>
      <m:oMath>
        <m:r>
          <w:rPr>
            <w:rFonts w:ascii="Cambria Math" w:hAnsi="Cambria Math"/>
          </w:rPr>
          <m:t>6∙0.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2</m:t>
            </m:r>
          </m:e>
        </m:acc>
        <m:r>
          <w:rPr>
            <w:rFonts w:ascii="Cambria Math" w:hAnsi="Cambria Math"/>
          </w:rPr>
          <m:t>-0.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</m:oMath>
      <w:r w:rsidR="005609B2">
        <w:t xml:space="preserve"> =</w:t>
      </w:r>
      <w:r w:rsidR="005609B2">
        <w:tab/>
      </w:r>
      <w:r w:rsidR="005609B2">
        <w:tab/>
      </w:r>
      <w:r w:rsidR="005609B2">
        <w:tab/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3:0.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e>
            </m:acc>
            <m:r>
              <w:rPr>
                <w:rFonts w:ascii="Cambria Math" w:hAnsi="Cambria Math"/>
                <w:sz w:val="32"/>
                <w:szCs w:val="32"/>
              </w:rPr>
              <m:t>-7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acc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acc>
          </m:den>
        </m:f>
      </m:oMath>
      <w:r w:rsidR="005609B2">
        <w:rPr>
          <w:sz w:val="28"/>
          <w:szCs w:val="28"/>
        </w:rPr>
        <w:t xml:space="preserve"> =</w:t>
      </w:r>
      <w:r w:rsidR="005609B2">
        <w:rPr>
          <w:sz w:val="28"/>
          <w:szCs w:val="28"/>
        </w:rPr>
        <w:tab/>
      </w:r>
      <w:r w:rsidR="005609B2">
        <w:rPr>
          <w:sz w:val="28"/>
          <w:szCs w:val="28"/>
        </w:rPr>
        <w:tab/>
      </w:r>
    </w:p>
    <w:p w:rsidR="005609B2" w:rsidRDefault="005609B2" w:rsidP="00F008F1">
      <w:r>
        <w:t>7</w:t>
      </w:r>
      <w:r w:rsidR="00F008F1">
        <w:t>)  Zapiši u obliku postotka brojeve:  2.7  ,  0.35 ,  0.034</w:t>
      </w:r>
      <w:r w:rsidR="00EF61B4">
        <w:t>,</w:t>
      </w:r>
      <w:r w:rsidR="00462147">
        <w:t xml:space="preserve"> </w:t>
      </w:r>
      <w:r w:rsidR="00EF61B4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EF61B4">
        <w:t xml:space="preserve">  , </w:t>
      </w:r>
      <w:r w:rsidR="00462147">
        <w:t xml:space="preserve"> </w:t>
      </w:r>
      <w:r w:rsidR="00EF61B4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F008F1">
        <w:t>.</w:t>
      </w:r>
    </w:p>
    <w:p w:rsidR="00F008F1" w:rsidRDefault="005609B2" w:rsidP="00F008F1">
      <w:r>
        <w:t>8</w:t>
      </w:r>
      <w:r w:rsidR="00F008F1">
        <w:t>) a) Koliko je 125% od 50?</w:t>
      </w:r>
      <w:r w:rsidR="00462147">
        <w:t xml:space="preserve">  ,   Koliko je 79°od 560?</w:t>
      </w:r>
    </w:p>
    <w:p w:rsidR="00F008F1" w:rsidRDefault="00F008F1" w:rsidP="00F008F1">
      <w:r>
        <w:t xml:space="preserve">     b) od kojeg broja 17% iznosi 102?</w:t>
      </w:r>
      <w:r w:rsidR="00462147">
        <w:t xml:space="preserve"> ,  Od kojeg broja  34% iznosi  289?</w:t>
      </w:r>
    </w:p>
    <w:p w:rsidR="005609B2" w:rsidRDefault="00F008F1" w:rsidP="00F008F1">
      <w:r>
        <w:t xml:space="preserve">     c) Koliko posto broja 80 iznosi 28?</w:t>
      </w:r>
      <w:r w:rsidR="00462147">
        <w:t xml:space="preserve"> ,  Koliki postotak broja  720 iznosi  252?</w:t>
      </w:r>
    </w:p>
    <w:p w:rsidR="00F008F1" w:rsidRDefault="005609B2" w:rsidP="00F008F1">
      <w:r>
        <w:t>9</w:t>
      </w:r>
      <w:r w:rsidR="00F008F1">
        <w:t xml:space="preserve">) Broju 50 oduzmi 20% broja 120. Zatim dobivenom broju dodaj suprotni broj broja 14, pa rezultat pomnoži recipročnim brojem broja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E21AE">
        <w:t xml:space="preserve"> . Koji je rezultat?</w:t>
      </w:r>
    </w:p>
    <w:p w:rsidR="000E21AE" w:rsidRDefault="005609B2" w:rsidP="00F008F1">
      <w:r>
        <w:t>10</w:t>
      </w:r>
      <w:r w:rsidR="000E21AE">
        <w:t>) Brašno je poskupjelo 12%, a nakon toga još 5% i sada mu je cijena 5.88kn po kg.</w:t>
      </w:r>
    </w:p>
    <w:p w:rsidR="000E21AE" w:rsidRDefault="000E21AE" w:rsidP="00F008F1">
      <w:r>
        <w:t>a) Koliko je ukupno % poskupilo brašno?</w:t>
      </w:r>
    </w:p>
    <w:p w:rsidR="000E21AE" w:rsidRDefault="000E21AE" w:rsidP="00F008F1">
      <w:r>
        <w:t>b) Kolika je bila cijena tog brašna prije prvog poskupljenja?</w:t>
      </w:r>
    </w:p>
    <w:p w:rsidR="000E21AE" w:rsidRDefault="000E21AE" w:rsidP="00F008F1">
      <w:r>
        <w:t>c) Koliko bi % trebalo pojeftiniti brašno da se cijena vrati na početnu cijenu? (Zaokruži na 4 decimale!)</w:t>
      </w:r>
    </w:p>
    <w:p w:rsidR="00462147" w:rsidRDefault="00462147" w:rsidP="008A0D23">
      <w:pPr>
        <w:pStyle w:val="HTMLunaprijedoblikovano"/>
      </w:pPr>
    </w:p>
    <w:p w:rsidR="008A0D23" w:rsidRPr="008A0D23" w:rsidRDefault="005609B2" w:rsidP="008A0D23">
      <w:pPr>
        <w:pStyle w:val="HTMLunaprijedoblikovano"/>
      </w:pPr>
      <w:r>
        <w:lastRenderedPageBreak/>
        <w:t>11</w:t>
      </w:r>
      <w:r w:rsidR="004F6DB7">
        <w:t xml:space="preserve">)  </w:t>
      </w:r>
      <w:r w:rsidR="008A0D23">
        <w:t>Tečajna lista</w:t>
      </w:r>
      <w:r w:rsidR="002C46EF">
        <w:t xml:space="preserve"> u kunama</w:t>
      </w:r>
      <w:r w:rsidR="008A0D23">
        <w:t>:</w:t>
      </w:r>
      <w:r w:rsidR="004F6DB7">
        <w:t xml:space="preserve"> 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KUPOVNI        SREDNJI       PRODAJNI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  Zemlja       Šifra Val  Jed       za devize      za devize     za devize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>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Australija       AUD    </w:t>
      </w:r>
      <w:r w:rsidR="005609B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>1        5,55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6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5,57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3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5,589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Japan            JPY  </w:t>
      </w:r>
      <w:r w:rsidR="005609B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>100        6,964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6,985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7,006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Švicarska        CHF   </w:t>
      </w:r>
      <w:r w:rsidR="005609B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1        6,02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9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6,04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7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6,06</w:t>
      </w:r>
      <w:r w:rsidR="002C46EF">
        <w:rPr>
          <w:rFonts w:ascii="Courier New" w:eastAsia="Times New Roman" w:hAnsi="Courier New" w:cs="Courier New"/>
          <w:sz w:val="20"/>
          <w:szCs w:val="20"/>
        </w:rPr>
        <w:t>5</w:t>
      </w:r>
    </w:p>
    <w:p w:rsidR="008A0D23" w:rsidRPr="008A0D23" w:rsidRDefault="008A0D23" w:rsidP="008A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0D23">
        <w:rPr>
          <w:rFonts w:ascii="Courier New" w:eastAsia="Times New Roman" w:hAnsi="Courier New" w:cs="Courier New"/>
          <w:sz w:val="20"/>
          <w:szCs w:val="20"/>
        </w:rPr>
        <w:t xml:space="preserve">EMU              EUR    </w:t>
      </w:r>
      <w:r w:rsidR="005609B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>1        7,45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4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7,476</w:t>
      </w:r>
      <w:r w:rsidR="002C46EF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A0D23">
        <w:rPr>
          <w:rFonts w:ascii="Courier New" w:eastAsia="Times New Roman" w:hAnsi="Courier New" w:cs="Courier New"/>
          <w:sz w:val="20"/>
          <w:szCs w:val="20"/>
        </w:rPr>
        <w:t xml:space="preserve">        7,49</w:t>
      </w:r>
      <w:r w:rsidR="002C46EF">
        <w:rPr>
          <w:rFonts w:ascii="Courier New" w:eastAsia="Times New Roman" w:hAnsi="Courier New" w:cs="Courier New"/>
          <w:sz w:val="20"/>
          <w:szCs w:val="20"/>
        </w:rPr>
        <w:t>9</w:t>
      </w:r>
    </w:p>
    <w:p w:rsidR="004F6DB7" w:rsidRPr="009C2FEE" w:rsidRDefault="008A0D23" w:rsidP="008A0D23">
      <w:r w:rsidRPr="008A0D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0D23" w:rsidRDefault="008A0D23" w:rsidP="008A0D23">
      <w:r>
        <w:t xml:space="preserve"> </w:t>
      </w:r>
    </w:p>
    <w:p w:rsidR="008A0D23" w:rsidRDefault="008A0D23" w:rsidP="008A0D23">
      <w:r>
        <w:t>a)Koliko  možeš kupiti   AUD  za 2000 kn?</w:t>
      </w:r>
    </w:p>
    <w:p w:rsidR="008A0D23" w:rsidRDefault="008A0D23" w:rsidP="008A0D23">
      <w:r>
        <w:t>b)Koliko ćeš kn dobiti za 3000 JPY?</w:t>
      </w:r>
    </w:p>
    <w:p w:rsidR="002C46EF" w:rsidRDefault="008A0D23" w:rsidP="008A0D23">
      <w:r>
        <w:t xml:space="preserve">c) </w:t>
      </w:r>
      <w:r w:rsidR="002C46EF">
        <w:t>Koliko možeš kupiti  CHF  za 500 EUR  ?</w:t>
      </w:r>
    </w:p>
    <w:p w:rsidR="00926EA6" w:rsidRDefault="00AA04B8" w:rsidP="008A0D23">
      <w:r>
        <w:t>Zaokruži na 2 decimale tj. lipe.</w:t>
      </w:r>
    </w:p>
    <w:p w:rsidR="00462147" w:rsidRDefault="00462147" w:rsidP="008A0D23"/>
    <w:p w:rsidR="00462147" w:rsidRPr="009C4536" w:rsidRDefault="00462147" w:rsidP="008A0D23">
      <w:pPr>
        <w:rPr>
          <w:sz w:val="24"/>
          <w:szCs w:val="24"/>
        </w:rPr>
      </w:pPr>
    </w:p>
    <w:p w:rsidR="009C4536" w:rsidRPr="009C4536" w:rsidRDefault="009C4536" w:rsidP="009C4536">
      <w:pPr>
        <w:rPr>
          <w:sz w:val="24"/>
          <w:szCs w:val="24"/>
        </w:rPr>
      </w:pPr>
      <w:r w:rsidRPr="009C4536">
        <w:rPr>
          <w:sz w:val="24"/>
          <w:szCs w:val="24"/>
        </w:rPr>
        <w:t>12)  Na brojevnom pravcu, kod obilježenih točaka napiši odgovarajući broj:</w:t>
      </w:r>
    </w:p>
    <w:p w:rsidR="009C4536" w:rsidRDefault="009C4536" w:rsidP="009C4536">
      <w:pPr>
        <w:rPr>
          <w:sz w:val="24"/>
          <w:szCs w:val="24"/>
        </w:rPr>
      </w:pPr>
      <w:r w:rsidRPr="009C4536">
        <w:rPr>
          <w:sz w:val="24"/>
          <w:szCs w:val="24"/>
        </w:rPr>
        <w:t xml:space="preserve">0.6   ,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9C4536">
        <w:rPr>
          <w:sz w:val="24"/>
          <w:szCs w:val="24"/>
        </w:rPr>
        <w:t xml:space="preserve">   , 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9C4536">
        <w:rPr>
          <w:sz w:val="24"/>
          <w:szCs w:val="24"/>
        </w:rPr>
        <w:t xml:space="preserve">   ,   2.3   ,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9C4536">
        <w:rPr>
          <w:sz w:val="24"/>
          <w:szCs w:val="24"/>
        </w:rPr>
        <w:t xml:space="preserve">  ,   - 1.2</w:t>
      </w:r>
      <w:r>
        <w:rPr>
          <w:sz w:val="24"/>
          <w:szCs w:val="24"/>
        </w:rPr>
        <w:t>.</w:t>
      </w:r>
    </w:p>
    <w:p w:rsidR="009C4536" w:rsidRPr="009C4536" w:rsidRDefault="009C4536" w:rsidP="009C4536">
      <w:pPr>
        <w:rPr>
          <w:sz w:val="24"/>
          <w:szCs w:val="24"/>
        </w:rPr>
      </w:pPr>
      <w:r>
        <w:rPr>
          <w:sz w:val="24"/>
          <w:szCs w:val="24"/>
        </w:rPr>
        <w:t xml:space="preserve">Na istome pravcu obilježi točke kojima pripadaju brojevi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4"/>
          <w:szCs w:val="24"/>
        </w:rPr>
        <w:t xml:space="preserve">   i  3.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acc>
      </m:oMath>
    </w:p>
    <w:p w:rsidR="009C4536" w:rsidRPr="00533208" w:rsidRDefault="009C4536" w:rsidP="009C4536">
      <w:pPr>
        <w:rPr>
          <w:sz w:val="36"/>
          <w:szCs w:val="36"/>
        </w:rPr>
      </w:pPr>
      <w:r w:rsidRPr="007D3193">
        <w:rPr>
          <w:noProof/>
          <w:sz w:val="36"/>
          <w:szCs w:val="36"/>
        </w:rPr>
        <w:drawing>
          <wp:inline distT="0" distB="0" distL="0" distR="0" wp14:anchorId="3F16BC59" wp14:editId="66446DC8">
            <wp:extent cx="5760720" cy="160462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47" w:rsidRDefault="00462147" w:rsidP="008A0D23"/>
    <w:p w:rsidR="002C46EF" w:rsidRDefault="002C46EF" w:rsidP="008A0D23"/>
    <w:sectPr w:rsidR="002C46EF" w:rsidSect="00A0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FA"/>
    <w:multiLevelType w:val="hybridMultilevel"/>
    <w:tmpl w:val="776C0E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666"/>
    <w:multiLevelType w:val="hybridMultilevel"/>
    <w:tmpl w:val="FF9EFE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C56"/>
    <w:multiLevelType w:val="hybridMultilevel"/>
    <w:tmpl w:val="9086E8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2604C"/>
    <w:multiLevelType w:val="hybridMultilevel"/>
    <w:tmpl w:val="12B406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3F"/>
    <w:rsid w:val="000D4DE3"/>
    <w:rsid w:val="000E21AE"/>
    <w:rsid w:val="0016136E"/>
    <w:rsid w:val="001B392D"/>
    <w:rsid w:val="002C46EF"/>
    <w:rsid w:val="002E423F"/>
    <w:rsid w:val="00462147"/>
    <w:rsid w:val="004F6DB7"/>
    <w:rsid w:val="005609B2"/>
    <w:rsid w:val="00566453"/>
    <w:rsid w:val="00740384"/>
    <w:rsid w:val="008A0D23"/>
    <w:rsid w:val="00926EA6"/>
    <w:rsid w:val="009C2FEE"/>
    <w:rsid w:val="009C4536"/>
    <w:rsid w:val="00A04C3A"/>
    <w:rsid w:val="00AA04B8"/>
    <w:rsid w:val="00AE7F9D"/>
    <w:rsid w:val="00E51225"/>
    <w:rsid w:val="00EF61B4"/>
    <w:rsid w:val="00F00236"/>
    <w:rsid w:val="00F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423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E423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23F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A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A0D23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423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E423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23F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A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A0D2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4DC2C203.dotm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tseker</cp:lastModifiedBy>
  <cp:revision>2</cp:revision>
  <dcterms:created xsi:type="dcterms:W3CDTF">2014-10-01T09:36:00Z</dcterms:created>
  <dcterms:modified xsi:type="dcterms:W3CDTF">2014-10-01T09:36:00Z</dcterms:modified>
</cp:coreProperties>
</file>