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B5444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B54445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00A9E" w:rsidP="00B544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359"/>
        <w:gridCol w:w="233"/>
        <w:gridCol w:w="214"/>
        <w:gridCol w:w="687"/>
        <w:gridCol w:w="942"/>
      </w:tblGrid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4445" w:rsidP="00B54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Daruvar</w:t>
            </w:r>
            <w:r w:rsidR="00B834E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4445" w:rsidP="00B544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Gundulićeva</w:t>
            </w:r>
            <w:proofErr w:type="spellEnd"/>
            <w:r>
              <w:rPr>
                <w:b/>
                <w:sz w:val="22"/>
                <w:szCs w:val="22"/>
              </w:rPr>
              <w:t xml:space="preserve"> 14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4445" w:rsidP="00B54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Daruvar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4445" w:rsidP="00B54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43500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00A9E" w:rsidP="00B54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2pt,4pt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00A9E" w:rsidP="001D32DA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1D32DA"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0A9E" w:rsidP="001D32DA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A00A9E" w:rsidP="00B54445">
            <w:r>
              <w:t>Italija-</w:t>
            </w:r>
            <w:proofErr w:type="spellStart"/>
            <w:r>
              <w:t>Gardaland</w:t>
            </w:r>
            <w:proofErr w:type="spellEnd"/>
            <w:r>
              <w:t>, Milano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00A9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00A9E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8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00A9E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29.4.2017</w:t>
            </w:r>
          </w:p>
        </w:tc>
        <w:tc>
          <w:tcPr>
            <w:tcW w:w="94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</w:p>
        </w:tc>
      </w:tr>
      <w:tr w:rsidR="00A17B08" w:rsidRPr="003A2770" w:rsidTr="00A00A9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D32DA" w:rsidRDefault="00A00A9E" w:rsidP="00A00A9E">
            <w:pPr>
              <w:jc w:val="center"/>
              <w:rPr>
                <w:sz w:val="22"/>
                <w:szCs w:val="22"/>
                <w:highlight w:val="yellow"/>
              </w:rPr>
            </w:pPr>
            <w:r w:rsidRPr="00A00A9E"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A9E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54445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5444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A00A9E" w:rsidP="00B54445">
            <w:pPr>
              <w:jc w:val="both"/>
            </w:pPr>
            <w:r>
              <w:t>Daruvar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A00A9E" w:rsidP="00B54445">
            <w:pPr>
              <w:jc w:val="both"/>
            </w:pPr>
            <w:proofErr w:type="spellStart"/>
            <w:r>
              <w:t>Gardaland</w:t>
            </w:r>
            <w:proofErr w:type="spellEnd"/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A00A9E" w:rsidP="00B54445">
            <w:pPr>
              <w:jc w:val="both"/>
            </w:pPr>
            <w:r>
              <w:t>Milano</w:t>
            </w:r>
            <w:bookmarkStart w:id="0" w:name="_GoBack"/>
            <w:bookmarkEnd w:id="0"/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834E5" w:rsidRDefault="00A00A9E" w:rsidP="00B834E5">
            <w:pPr>
              <w:jc w:val="center"/>
            </w:pPr>
            <w: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834E5" w:rsidRDefault="00A17B08" w:rsidP="00B834E5">
            <w:pPr>
              <w:jc w:val="center"/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5444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A12FE" w:rsidP="00B5444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***</w:t>
            </w:r>
            <w:r w:rsidR="00B54445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5444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A12FE">
        <w:trPr>
          <w:trHeight w:val="10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66584" w:rsidRPr="00B54445" w:rsidRDefault="00B54445" w:rsidP="00A0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B54445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B54445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B5444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B5444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12FE" w:rsidRDefault="00A17B08" w:rsidP="00B834E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B54445">
            <w:pPr>
              <w:rPr>
                <w:i/>
                <w:sz w:val="22"/>
                <w:szCs w:val="22"/>
              </w:rPr>
            </w:pPr>
          </w:p>
          <w:p w:rsidR="00266584" w:rsidRPr="003A2770" w:rsidRDefault="00266584" w:rsidP="00B54445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6658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0A9E" w:rsidRDefault="00A00A9E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 w:rsidRPr="00A00A9E">
              <w:rPr>
                <w:rFonts w:ascii="Times New Roman" w:hAnsi="Times New Roman"/>
              </w:rPr>
              <w:t>Gardaland</w:t>
            </w:r>
            <w:proofErr w:type="spellEnd"/>
            <w:r w:rsidRPr="00A00A9E">
              <w:rPr>
                <w:rFonts w:ascii="Times New Roman" w:hAnsi="Times New Roman"/>
              </w:rPr>
              <w:t>, muzej Alfa Romeo Milano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66584" w:rsidP="0026658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0A9E" w:rsidRDefault="00A00A9E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D32DA" w:rsidRDefault="00B54445" w:rsidP="001D32DA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troškovi za pratitelje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544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B544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B5444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5444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B544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Default="00A17B0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  <w:p w:rsidR="004163EB" w:rsidRPr="003A2770" w:rsidRDefault="004163EB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12.12.2016.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724D8" w:rsidP="006F34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adresu </w:t>
            </w:r>
            <w:r w:rsidRPr="004724D8">
              <w:rPr>
                <w:rFonts w:ascii="Times New Roman" w:hAnsi="Times New Roman"/>
                <w:b/>
              </w:rPr>
              <w:t>Tehničke škole Daruvar</w:t>
            </w:r>
            <w:r w:rsidR="00A17B08" w:rsidRPr="003A2770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724D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B5444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34E5" w:rsidRDefault="00A17B08" w:rsidP="00B834E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</w:p>
          <w:p w:rsidR="00A17B08" w:rsidRPr="003A2770" w:rsidRDefault="00B834E5" w:rsidP="00B834E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B834E5">
              <w:rPr>
                <w:rFonts w:ascii="Times New Roman" w:hAnsi="Times New Roman"/>
                <w:b/>
              </w:rPr>
              <w:t>Tehničkoj školi Daruvar</w:t>
            </w:r>
            <w:r w:rsidR="00A17B08" w:rsidRPr="003A27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724D8" w:rsidRDefault="004724D8" w:rsidP="00B544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A17B08" w:rsidRPr="003A2770" w:rsidRDefault="004163EB" w:rsidP="004163E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834E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B834E5">
              <w:rPr>
                <w:rFonts w:ascii="Times New Roman" w:hAnsi="Times New Roman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724D8" w:rsidRDefault="004724D8" w:rsidP="00B834E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17B08" w:rsidRPr="003A2770" w:rsidRDefault="00A17B08" w:rsidP="00B834E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834E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B834E5">
              <w:rPr>
                <w:rFonts w:ascii="Times New Roman" w:hAnsi="Times New Roman"/>
              </w:rPr>
              <w:t xml:space="preserve">14  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64BAF" w:rsidRDefault="00A17B08" w:rsidP="00B834E5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664BA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664BAF" w:rsidRDefault="00A17B08" w:rsidP="00B834E5">
      <w:pPr>
        <w:pStyle w:val="Odlomakpopis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64BAF" w:rsidRDefault="00A17B08" w:rsidP="00B834E5">
      <w:pPr>
        <w:pStyle w:val="Odlomakpopis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664BAF" w:rsidRDefault="00A17B08" w:rsidP="00B834E5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664BA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664BAF" w:rsidRDefault="00A17B08" w:rsidP="00B834E5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dokaz o osiguranju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664BAF" w:rsidRDefault="00A17B08" w:rsidP="00B834E5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664BA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664BA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664BAF" w:rsidRDefault="00A17B08" w:rsidP="00B834E5">
      <w:pPr>
        <w:ind w:left="357"/>
        <w:jc w:val="both"/>
        <w:rPr>
          <w:sz w:val="20"/>
          <w:szCs w:val="16"/>
        </w:rPr>
      </w:pPr>
      <w:r w:rsidRPr="00664BAF">
        <w:rPr>
          <w:b/>
          <w:i/>
          <w:sz w:val="20"/>
          <w:szCs w:val="16"/>
        </w:rPr>
        <w:t>Napomena</w:t>
      </w:r>
      <w:r w:rsidRPr="00664BAF">
        <w:rPr>
          <w:sz w:val="20"/>
          <w:szCs w:val="16"/>
        </w:rPr>
        <w:t>:</w:t>
      </w:r>
    </w:p>
    <w:p w:rsidR="00A17B08" w:rsidRPr="00664BAF" w:rsidRDefault="00A17B08" w:rsidP="00B834E5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664BAF" w:rsidRDefault="00A17B08" w:rsidP="00B834E5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64BAF">
        <w:rPr>
          <w:sz w:val="20"/>
          <w:szCs w:val="16"/>
        </w:rPr>
        <w:t>a) prijevoz sudionika isključivo prijevoznim sredstvima koji udovoljavaju propisima</w:t>
      </w:r>
    </w:p>
    <w:p w:rsidR="00A17B08" w:rsidRPr="00664BAF" w:rsidRDefault="00A17B08" w:rsidP="00B834E5">
      <w:pPr>
        <w:jc w:val="both"/>
        <w:rPr>
          <w:sz w:val="20"/>
          <w:szCs w:val="16"/>
        </w:rPr>
      </w:pPr>
      <w:r w:rsidRPr="00664BAF">
        <w:rPr>
          <w:sz w:val="20"/>
          <w:szCs w:val="16"/>
        </w:rPr>
        <w:t xml:space="preserve">               b) osiguranje odgovornosti i jamčevine </w:t>
      </w:r>
    </w:p>
    <w:p w:rsidR="00A17B08" w:rsidRPr="00664BAF" w:rsidRDefault="00A17B08" w:rsidP="00B834E5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Ponude trebaju biti :</w:t>
      </w:r>
    </w:p>
    <w:p w:rsidR="00A17B08" w:rsidRPr="00664BAF" w:rsidRDefault="00A17B08" w:rsidP="00B834E5">
      <w:pPr>
        <w:pStyle w:val="Odlomakpopisa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664BAF" w:rsidRDefault="00A17B08" w:rsidP="00B834E5">
      <w:pPr>
        <w:pStyle w:val="Odlomakpopisa"/>
        <w:spacing w:after="0"/>
        <w:contextualSpacing w:val="0"/>
        <w:jc w:val="both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664BAF" w:rsidRDefault="00A17B08" w:rsidP="00B834E5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64BAF">
        <w:rPr>
          <w:sz w:val="20"/>
          <w:szCs w:val="16"/>
        </w:rPr>
        <w:t>.</w:t>
      </w:r>
    </w:p>
    <w:p w:rsidR="00A17B08" w:rsidRPr="00664BAF" w:rsidRDefault="00A17B08" w:rsidP="00B834E5">
      <w:pPr>
        <w:pStyle w:val="Odlomakpopisa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664BA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D32DA"/>
    <w:rsid w:val="00266584"/>
    <w:rsid w:val="0027085B"/>
    <w:rsid w:val="004163EB"/>
    <w:rsid w:val="004724D8"/>
    <w:rsid w:val="004A12FE"/>
    <w:rsid w:val="00664BAF"/>
    <w:rsid w:val="006F34C7"/>
    <w:rsid w:val="00930FD8"/>
    <w:rsid w:val="009E58AB"/>
    <w:rsid w:val="00A00A9E"/>
    <w:rsid w:val="00A17B08"/>
    <w:rsid w:val="00B54445"/>
    <w:rsid w:val="00B834E5"/>
    <w:rsid w:val="00C879C9"/>
    <w:rsid w:val="00CD4729"/>
    <w:rsid w:val="00CF2985"/>
    <w:rsid w:val="00EE3CE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517A76B9.dotm</Template>
  <TotalTime>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sklubic</cp:lastModifiedBy>
  <cp:revision>3</cp:revision>
  <dcterms:created xsi:type="dcterms:W3CDTF">2016-11-11T07:27:00Z</dcterms:created>
  <dcterms:modified xsi:type="dcterms:W3CDTF">2016-11-11T11:45:00Z</dcterms:modified>
</cp:coreProperties>
</file>